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4"/>
        <w:gridCol w:w="3119"/>
        <w:gridCol w:w="1349"/>
        <w:gridCol w:w="4164"/>
        <w:gridCol w:w="1081"/>
        <w:gridCol w:w="4247"/>
      </w:tblGrid>
      <w:tr w:rsidR="00234B5B" w14:paraId="046582B2" w14:textId="1548382B" w:rsidTr="00234B5B">
        <w:tc>
          <w:tcPr>
            <w:tcW w:w="914" w:type="dxa"/>
            <w:shd w:val="clear" w:color="auto" w:fill="D9D9D9" w:themeFill="background1" w:themeFillShade="D9"/>
          </w:tcPr>
          <w:p w14:paraId="512FC52A" w14:textId="77777777" w:rsidR="00234B5B" w:rsidRDefault="00234B5B" w:rsidP="00A6604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法人名</w:t>
            </w:r>
          </w:p>
        </w:tc>
        <w:tc>
          <w:tcPr>
            <w:tcW w:w="3119" w:type="dxa"/>
          </w:tcPr>
          <w:p w14:paraId="7D997D36" w14:textId="77777777" w:rsidR="00234B5B" w:rsidRDefault="00234B5B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3E789B65" w14:textId="03A27061" w:rsidR="00234B5B" w:rsidRDefault="00234B5B" w:rsidP="00234B5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部署・役職</w:t>
            </w:r>
          </w:p>
        </w:tc>
        <w:tc>
          <w:tcPr>
            <w:tcW w:w="4164" w:type="dxa"/>
          </w:tcPr>
          <w:p w14:paraId="05D5FDFA" w14:textId="600BC45A" w:rsidR="00234B5B" w:rsidRDefault="00234B5B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323452C5" w14:textId="11A325F8" w:rsidR="00234B5B" w:rsidRDefault="00234B5B" w:rsidP="00234B5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4247" w:type="dxa"/>
          </w:tcPr>
          <w:p w14:paraId="0E9F8591" w14:textId="77777777" w:rsidR="00234B5B" w:rsidRDefault="00234B5B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1C3DB43" w14:textId="7BAE9287" w:rsidR="003F4399" w:rsidRDefault="000B57ED" w:rsidP="00CC623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皆さんの施設</w:t>
      </w:r>
      <w:r w:rsidR="000A4D25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3F4399">
        <w:rPr>
          <w:rFonts w:ascii="HG丸ｺﾞｼｯｸM-PRO" w:eastAsia="HG丸ｺﾞｼｯｸM-PRO" w:hAnsi="HG丸ｺﾞｼｯｸM-PRO" w:hint="eastAsia"/>
          <w:sz w:val="22"/>
          <w:szCs w:val="22"/>
        </w:rPr>
        <w:t>、生産性の高い会議は行われていますか？それとも、生産性は低いでしょうか？</w:t>
      </w:r>
    </w:p>
    <w:p w14:paraId="6D7AC7FC" w14:textId="7D178917" w:rsidR="003F4399" w:rsidRDefault="003F4399" w:rsidP="00CC623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①生産性が高いと感じている場合：生産性を高めるために工夫している</w:t>
      </w:r>
      <w:r w:rsidR="00DB7BDE">
        <w:rPr>
          <w:rFonts w:ascii="HG丸ｺﾞｼｯｸM-PRO" w:eastAsia="HG丸ｺﾞｼｯｸM-PRO" w:hAnsi="HG丸ｺﾞｼｯｸM-PRO" w:hint="eastAsia"/>
          <w:sz w:val="22"/>
          <w:szCs w:val="22"/>
        </w:rPr>
        <w:t>ことと、その工夫で得られる効果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を記入してください。</w:t>
      </w:r>
    </w:p>
    <w:p w14:paraId="5BC315B4" w14:textId="77777777" w:rsidR="003F4399" w:rsidRDefault="003F4399" w:rsidP="00CC623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②生産性が低いと感じている場合：生産性が「低い」と感じる理由と、</w:t>
      </w:r>
      <w:r w:rsidR="000A4D25">
        <w:rPr>
          <w:rFonts w:ascii="HG丸ｺﾞｼｯｸM-PRO" w:eastAsia="HG丸ｺﾞｼｯｸM-PRO" w:hAnsi="HG丸ｺﾞｼｯｸM-PRO" w:hint="eastAsia"/>
          <w:sz w:val="22"/>
          <w:szCs w:val="22"/>
        </w:rPr>
        <w:t>どうすれば改善できるのかを、自分なりに分析して</w:t>
      </w:r>
      <w:r w:rsidR="00234B5B">
        <w:rPr>
          <w:rFonts w:ascii="HG丸ｺﾞｼｯｸM-PRO" w:eastAsia="HG丸ｺﾞｼｯｸM-PRO" w:hAnsi="HG丸ｺﾞｼｯｸM-PRO" w:hint="eastAsia"/>
          <w:sz w:val="22"/>
          <w:szCs w:val="22"/>
        </w:rPr>
        <w:t>簡潔に</w:t>
      </w:r>
      <w:r w:rsidR="000A4D25">
        <w:rPr>
          <w:rFonts w:ascii="HG丸ｺﾞｼｯｸM-PRO" w:eastAsia="HG丸ｺﾞｼｯｸM-PRO" w:hAnsi="HG丸ｺﾞｼｯｸM-PRO" w:hint="eastAsia"/>
          <w:sz w:val="22"/>
          <w:szCs w:val="22"/>
        </w:rPr>
        <w:t>記入してください。</w:t>
      </w:r>
    </w:p>
    <w:p w14:paraId="64228078" w14:textId="00D2E3EA" w:rsidR="00F93048" w:rsidRDefault="000A4D25" w:rsidP="00CC623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F4399">
        <w:rPr>
          <w:rFonts w:ascii="HG丸ｺﾞｼｯｸM-PRO" w:eastAsia="HG丸ｺﾞｼｯｸM-PRO" w:hAnsi="HG丸ｺﾞｼｯｸM-PRO" w:hint="eastAsia"/>
          <w:sz w:val="22"/>
          <w:szCs w:val="22"/>
        </w:rPr>
        <w:t>①、②片方でも、両方でもOK・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いくつでもOK</w:t>
      </w:r>
      <w:r w:rsidR="003F4399">
        <w:rPr>
          <w:rFonts w:ascii="HG丸ｺﾞｼｯｸM-PRO" w:eastAsia="HG丸ｺﾞｼｯｸM-PRO" w:hAnsi="HG丸ｺﾞｼｯｸM-PRO" w:hint="eastAsia"/>
          <w:sz w:val="22"/>
          <w:szCs w:val="22"/>
        </w:rPr>
        <w:t>です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357E2CF3" w14:textId="7F9F0095" w:rsidR="002509DB" w:rsidRPr="00DB7BDE" w:rsidRDefault="002509DB" w:rsidP="00CC6235">
      <w:pP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DB7BD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①生産性が高いと感じている会議</w:t>
      </w: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7508"/>
        <w:gridCol w:w="7371"/>
      </w:tblGrid>
      <w:tr w:rsidR="002509DB" w14:paraId="762AF734" w14:textId="77777777" w:rsidTr="002509DB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27728A8C" w14:textId="7D7CDE00" w:rsidR="002509DB" w:rsidRDefault="002509DB" w:rsidP="000A4D2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工夫していること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039D846" w14:textId="708C5873" w:rsidR="002509DB" w:rsidRDefault="002509DB" w:rsidP="000A4D2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その工夫で得られる効果</w:t>
            </w:r>
          </w:p>
        </w:tc>
      </w:tr>
      <w:tr w:rsidR="002509DB" w14:paraId="7C55895D" w14:textId="77777777" w:rsidTr="002509DB">
        <w:tc>
          <w:tcPr>
            <w:tcW w:w="7508" w:type="dxa"/>
          </w:tcPr>
          <w:p w14:paraId="72173FAD" w14:textId="23EF4AA6" w:rsidR="002509DB" w:rsidRPr="008549B8" w:rsidRDefault="002509DB" w:rsidP="00CC6235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メンバーが終了時間を意識できるよう、テーブルの上に時計を置いている</w:t>
            </w:r>
          </w:p>
        </w:tc>
        <w:tc>
          <w:tcPr>
            <w:tcW w:w="7371" w:type="dxa"/>
          </w:tcPr>
          <w:p w14:paraId="00F2C3FE" w14:textId="129D8587" w:rsidR="002509DB" w:rsidRPr="008549B8" w:rsidRDefault="002509DB" w:rsidP="00CC6235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会議が時間内に終わるようになった</w:t>
            </w:r>
          </w:p>
        </w:tc>
      </w:tr>
      <w:tr w:rsidR="002509DB" w14:paraId="20164AF3" w14:textId="77777777" w:rsidTr="002509DB">
        <w:tc>
          <w:tcPr>
            <w:tcW w:w="7508" w:type="dxa"/>
          </w:tcPr>
          <w:p w14:paraId="6DBAE287" w14:textId="0CBF7F42" w:rsidR="002509DB" w:rsidRPr="00DB7BDE" w:rsidRDefault="002509DB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5913E78" w14:textId="203054E5" w:rsidR="002509DB" w:rsidRPr="00DB7BDE" w:rsidRDefault="002509DB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509DB" w14:paraId="2C858824" w14:textId="77777777" w:rsidTr="002509DB">
        <w:tc>
          <w:tcPr>
            <w:tcW w:w="7508" w:type="dxa"/>
          </w:tcPr>
          <w:p w14:paraId="27314A15" w14:textId="77777777" w:rsidR="002509DB" w:rsidRPr="00DB7BDE" w:rsidRDefault="002509DB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8F3D029" w14:textId="77777777" w:rsidR="002509DB" w:rsidRPr="00DB7BDE" w:rsidRDefault="002509DB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B7BDE" w14:paraId="2FC35FFF" w14:textId="77777777" w:rsidTr="002509DB">
        <w:tc>
          <w:tcPr>
            <w:tcW w:w="7508" w:type="dxa"/>
          </w:tcPr>
          <w:p w14:paraId="12D2C19C" w14:textId="77777777" w:rsidR="00DB7BDE" w:rsidRPr="00DB7BDE" w:rsidRDefault="00DB7BDE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A5A2828" w14:textId="77777777" w:rsidR="00DB7BDE" w:rsidRPr="00DB7BDE" w:rsidRDefault="00DB7BDE" w:rsidP="00CC623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8FE647A" w14:textId="16D093A2" w:rsidR="000A4D25" w:rsidRDefault="000A4D25" w:rsidP="00CC623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ABC7E53" w14:textId="141C276F" w:rsidR="002509DB" w:rsidRPr="00DB7BDE" w:rsidRDefault="002509DB" w:rsidP="00CC6235">
      <w:pPr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DB7BD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②生産性が低いと感じている会議</w:t>
      </w: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7508"/>
        <w:gridCol w:w="7371"/>
      </w:tblGrid>
      <w:tr w:rsidR="002509DB" w14:paraId="2099ACF3" w14:textId="77777777" w:rsidTr="00192351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B0178EE" w14:textId="5ACE97B5" w:rsidR="002509DB" w:rsidRDefault="00DB7BDE" w:rsidP="0019235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生産性が低いと感じる理由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289193A" w14:textId="14FA8118" w:rsidR="002509DB" w:rsidRDefault="00DB7BDE" w:rsidP="0019235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どうすれば改善できるか？</w:t>
            </w:r>
          </w:p>
        </w:tc>
      </w:tr>
      <w:tr w:rsidR="002509DB" w14:paraId="7504E66E" w14:textId="77777777" w:rsidTr="00192351">
        <w:tc>
          <w:tcPr>
            <w:tcW w:w="7508" w:type="dxa"/>
          </w:tcPr>
          <w:p w14:paraId="428CA8D0" w14:textId="6B1E8723" w:rsidR="002509DB" w:rsidRPr="008549B8" w:rsidRDefault="002509DB" w:rsidP="00192351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いつも時間内に終わら</w:t>
            </w:r>
            <w:r w:rsidR="00DB7BD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ず、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30分くらい</w:t>
            </w:r>
            <w:r w:rsidR="00DB7BDE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超過してしまう</w:t>
            </w:r>
          </w:p>
        </w:tc>
        <w:tc>
          <w:tcPr>
            <w:tcW w:w="7371" w:type="dxa"/>
          </w:tcPr>
          <w:p w14:paraId="293518CB" w14:textId="633292AA" w:rsidR="002509DB" w:rsidRPr="008549B8" w:rsidRDefault="00DB7BDE" w:rsidP="00192351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メンバーが終了時間を意識できるよう、テーブルの上に時計を置いてみる</w:t>
            </w:r>
          </w:p>
        </w:tc>
      </w:tr>
      <w:tr w:rsidR="002509DB" w14:paraId="14EB70C0" w14:textId="77777777" w:rsidTr="00192351">
        <w:tc>
          <w:tcPr>
            <w:tcW w:w="7508" w:type="dxa"/>
          </w:tcPr>
          <w:p w14:paraId="5808FD20" w14:textId="77777777" w:rsidR="002509DB" w:rsidRPr="00DB7BDE" w:rsidRDefault="002509DB" w:rsidP="001923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BE39581" w14:textId="41192708" w:rsidR="002509DB" w:rsidRPr="00DB7BDE" w:rsidRDefault="002509DB" w:rsidP="001923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509DB" w14:paraId="64DC9389" w14:textId="77777777" w:rsidTr="00192351">
        <w:tc>
          <w:tcPr>
            <w:tcW w:w="7508" w:type="dxa"/>
          </w:tcPr>
          <w:p w14:paraId="27512508" w14:textId="77777777" w:rsidR="002509DB" w:rsidRPr="00DB7BDE" w:rsidRDefault="002509DB" w:rsidP="001923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F066EFB" w14:textId="77777777" w:rsidR="002509DB" w:rsidRPr="00DB7BDE" w:rsidRDefault="002509DB" w:rsidP="001923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B7BDE" w14:paraId="4594A26C" w14:textId="77777777" w:rsidTr="00192351">
        <w:tc>
          <w:tcPr>
            <w:tcW w:w="7508" w:type="dxa"/>
          </w:tcPr>
          <w:p w14:paraId="3A17C471" w14:textId="77777777" w:rsidR="00DB7BDE" w:rsidRPr="00DB7BDE" w:rsidRDefault="00DB7BDE" w:rsidP="001923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CD80069" w14:textId="77777777" w:rsidR="00DB7BDE" w:rsidRPr="00DB7BDE" w:rsidRDefault="00DB7BDE" w:rsidP="0019235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72199E7" w14:textId="77777777" w:rsidR="002509DB" w:rsidRPr="002509DB" w:rsidRDefault="002509DB" w:rsidP="00CC6235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2509DB" w:rsidRPr="002509DB" w:rsidSect="00234B5B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1080" w:right="1105" w:bottom="1080" w:left="851" w:header="709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BF75" w14:textId="77777777" w:rsidR="00C278EC" w:rsidRDefault="00C278EC" w:rsidP="00846BCC">
      <w:r>
        <w:separator/>
      </w:r>
    </w:p>
  </w:endnote>
  <w:endnote w:type="continuationSeparator" w:id="0">
    <w:p w14:paraId="1D1DF631" w14:textId="77777777" w:rsidR="00C278EC" w:rsidRDefault="00C278EC" w:rsidP="0084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6486"/>
      <w:gridCol w:w="1911"/>
      <w:gridCol w:w="6487"/>
    </w:tblGrid>
    <w:tr w:rsidR="00846BCC" w:rsidRPr="00846BCC" w14:paraId="7244FCF1" w14:textId="77777777" w:rsidTr="00846BC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0CBCA72A" w14:textId="77777777" w:rsidR="00846BCC" w:rsidRPr="00846BCC" w:rsidRDefault="00846BCC">
          <w:pPr>
            <w:pStyle w:val="a3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3C659C66" w14:textId="77777777" w:rsidR="00846BCC" w:rsidRPr="00846BCC" w:rsidRDefault="00846BCC">
          <w:pPr>
            <w:pStyle w:val="a7"/>
            <w:spacing w:line="276" w:lineRule="auto"/>
            <w:rPr>
              <w:rFonts w:ascii="Arial" w:hAnsi="Arial"/>
              <w:color w:val="365F91"/>
            </w:rPr>
          </w:pPr>
          <w:r w:rsidRPr="00846BCC">
            <w:rPr>
              <w:rFonts w:ascii="Cambria" w:hAnsi="Cambria"/>
              <w:color w:val="365F91"/>
              <w:lang w:val="ja"/>
            </w:rPr>
            <w:t>[</w:t>
          </w:r>
          <w:r w:rsidRPr="00846BCC">
            <w:rPr>
              <w:rFonts w:ascii="Cambria" w:hAnsi="Cambria"/>
              <w:color w:val="365F91"/>
              <w:lang w:val="ja"/>
            </w:rPr>
            <w:t>テキストの入力</w:t>
          </w:r>
          <w:r w:rsidRPr="00846BCC">
            <w:rPr>
              <w:rFonts w:ascii="Cambria" w:hAnsi="Cambria"/>
              <w:color w:val="365F91"/>
              <w:lang w:val="ja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12DB9FE" w14:textId="77777777" w:rsidR="00846BCC" w:rsidRPr="00846BCC" w:rsidRDefault="00846BCC">
          <w:pPr>
            <w:pStyle w:val="a3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846BCC" w:rsidRPr="00846BCC" w14:paraId="7274940A" w14:textId="77777777" w:rsidTr="00846BCC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BA8A82E" w14:textId="77777777" w:rsidR="00846BCC" w:rsidRPr="00846BCC" w:rsidRDefault="00846BCC">
          <w:pPr>
            <w:pStyle w:val="a3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7048C5A6" w14:textId="77777777" w:rsidR="00846BCC" w:rsidRPr="00846BCC" w:rsidRDefault="00846BCC">
          <w:pPr>
            <w:rPr>
              <w:rFonts w:ascii="Arial" w:hAnsi="Arial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2D36273" w14:textId="77777777" w:rsidR="00846BCC" w:rsidRPr="00846BCC" w:rsidRDefault="00846BCC">
          <w:pPr>
            <w:pStyle w:val="a3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7D6041A9" w14:textId="77777777" w:rsidR="00846BCC" w:rsidRDefault="00846B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914"/>
      <w:gridCol w:w="5056"/>
      <w:gridCol w:w="4914"/>
    </w:tblGrid>
    <w:tr w:rsidR="00F124BB" w:rsidRPr="00846BCC" w14:paraId="5DFEBED1" w14:textId="77777777" w:rsidTr="00846BC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5348EE3" w14:textId="77777777" w:rsidR="00846BCC" w:rsidRPr="00846BCC" w:rsidRDefault="00846BCC">
          <w:pPr>
            <w:pStyle w:val="a3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C5A5CA0" w14:textId="00B08134" w:rsidR="00846BCC" w:rsidRPr="009338CF" w:rsidRDefault="00F124BB" w:rsidP="009338CF">
          <w:pPr>
            <w:pStyle w:val="a7"/>
            <w:spacing w:line="276" w:lineRule="auto"/>
            <w:rPr>
              <w:rFonts w:ascii="HG丸ｺﾞｼｯｸM-PRO" w:eastAsia="HG丸ｺﾞｼｯｸM-PRO" w:hAnsi="HG丸ｺﾞｼｯｸM-PRO"/>
              <w:color w:val="365F91"/>
            </w:rPr>
          </w:pPr>
          <w:r>
            <w:rPr>
              <w:rFonts w:ascii="HG丸ｺﾞｼｯｸM-PRO" w:eastAsia="HG丸ｺﾞｼｯｸM-PRO" w:hAnsi="HG丸ｺﾞｼｯｸM-PRO" w:hint="eastAsia"/>
              <w:color w:val="365F91"/>
            </w:rPr>
            <w:t xml:space="preserve">介護経営カレッジ　</w:t>
          </w:r>
          <w:r>
            <w:rPr>
              <w:rFonts w:ascii="HG丸ｺﾞｼｯｸM-PRO" w:eastAsia="HG丸ｺﾞｼｯｸM-PRO" w:hAnsi="HG丸ｺﾞｼｯｸM-PRO" w:hint="eastAsia"/>
              <w:color w:val="365F91"/>
            </w:rPr>
            <w:t>施設長＆リーダー養成コース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1A04EDF" w14:textId="77777777" w:rsidR="00846BCC" w:rsidRPr="00846BCC" w:rsidRDefault="00846BCC">
          <w:pPr>
            <w:pStyle w:val="a3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F124BB" w:rsidRPr="00846BCC" w14:paraId="735241CA" w14:textId="77777777" w:rsidTr="00846BCC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0EB30CB" w14:textId="77777777" w:rsidR="00846BCC" w:rsidRPr="00846BCC" w:rsidRDefault="00846BCC">
          <w:pPr>
            <w:pStyle w:val="a3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29BB9F8F" w14:textId="77777777" w:rsidR="00846BCC" w:rsidRPr="00846BCC" w:rsidRDefault="00846BCC">
          <w:pPr>
            <w:rPr>
              <w:rFonts w:ascii="Arial" w:hAnsi="Arial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DE4F330" w14:textId="77777777" w:rsidR="00846BCC" w:rsidRPr="00846BCC" w:rsidRDefault="00846BCC">
          <w:pPr>
            <w:pStyle w:val="a3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35B2DBEB" w14:textId="77777777" w:rsidR="00846BCC" w:rsidRDefault="00846B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16DB" w14:textId="77777777" w:rsidR="00C278EC" w:rsidRDefault="00C278EC" w:rsidP="00846BCC">
      <w:r>
        <w:separator/>
      </w:r>
    </w:p>
  </w:footnote>
  <w:footnote w:type="continuationSeparator" w:id="0">
    <w:p w14:paraId="30487CA0" w14:textId="77777777" w:rsidR="00C278EC" w:rsidRDefault="00C278EC" w:rsidP="0084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0500" w14:textId="77777777" w:rsidR="00846BCC" w:rsidRDefault="00846BCC" w:rsidP="00846BCC">
    <w:pPr>
      <w:pStyle w:val="a3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  <w:lang w:val="ja"/>
      </w:rPr>
      <w:t>[</w:t>
    </w:r>
    <w:r>
      <w:rPr>
        <w:rFonts w:ascii="Cambria" w:hAnsi="Cambria"/>
        <w:lang w:val="ja"/>
      </w:rPr>
      <w:t>文書のタイトルを入力</w:t>
    </w:r>
    <w:r>
      <w:rPr>
        <w:rFonts w:ascii="Cambria" w:hAnsi="Cambria"/>
        <w:lang w:val="ja"/>
      </w:rPr>
      <w:t>]</w:t>
    </w:r>
  </w:p>
  <w:p w14:paraId="4EA48FA4" w14:textId="77777777" w:rsidR="00846BCC" w:rsidRDefault="00846BCC" w:rsidP="00846BCC">
    <w:pPr>
      <w:pStyle w:val="a3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  <w:lang w:eastAsia="ja"/>
      </w:rPr>
      <w:t>January 5, 2012</w:t>
    </w:r>
  </w:p>
  <w:p w14:paraId="1A275ABA" w14:textId="77777777" w:rsidR="00846BCC" w:rsidRDefault="00846B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BD032" w14:textId="28B84919" w:rsidR="00846BCC" w:rsidRPr="009338CF" w:rsidRDefault="003F4399" w:rsidP="00846BCC">
    <w:pPr>
      <w:pStyle w:val="a3"/>
      <w:pBdr>
        <w:between w:val="single" w:sz="4" w:space="1" w:color="4F81BD"/>
      </w:pBdr>
      <w:spacing w:line="276" w:lineRule="auto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lang w:val="ja"/>
      </w:rPr>
      <w:t>10</w:t>
    </w:r>
    <w:r w:rsidR="00F951DB">
      <w:rPr>
        <w:rFonts w:ascii="HG丸ｺﾞｼｯｸM-PRO" w:eastAsia="HG丸ｺﾞｼｯｸM-PRO" w:hAnsi="HG丸ｺﾞｼｯｸM-PRO" w:hint="eastAsia"/>
        <w:lang w:val="ja"/>
      </w:rPr>
      <w:t>月度</w:t>
    </w:r>
    <w:r w:rsidR="00F124BB">
      <w:rPr>
        <w:noProof/>
      </w:rPr>
      <w:drawing>
        <wp:anchor distT="0" distB="0" distL="114300" distR="114300" simplePos="0" relativeHeight="251658240" behindDoc="1" locked="0" layoutInCell="1" allowOverlap="1" wp14:anchorId="0B5998F8" wp14:editId="4F17768F">
          <wp:simplePos x="0" y="0"/>
          <wp:positionH relativeFrom="column">
            <wp:posOffset>-7620</wp:posOffset>
          </wp:positionH>
          <wp:positionV relativeFrom="paragraph">
            <wp:posOffset>-191135</wp:posOffset>
          </wp:positionV>
          <wp:extent cx="914400" cy="433419"/>
          <wp:effectExtent l="0" t="0" r="0" b="508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955" cy="440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7ED">
      <w:rPr>
        <w:rFonts w:ascii="HG丸ｺﾞｼｯｸM-PRO" w:eastAsia="HG丸ｺﾞｼｯｸM-PRO" w:hAnsi="HG丸ｺﾞｼｯｸM-PRO" w:hint="eastAsia"/>
        <w:lang w:val="ja"/>
      </w:rPr>
      <w:t>課題</w:t>
    </w:r>
  </w:p>
  <w:p w14:paraId="1DCEE65B" w14:textId="5B47E5AE" w:rsidR="00846BCC" w:rsidRDefault="00155716" w:rsidP="00846BCC">
    <w:pPr>
      <w:pStyle w:val="a3"/>
      <w:pBdr>
        <w:between w:val="single" w:sz="4" w:space="1" w:color="4F81BD"/>
      </w:pBdr>
      <w:spacing w:line="276" w:lineRule="auto"/>
      <w:jc w:val="center"/>
      <w:rPr>
        <w:rFonts w:ascii="Cambria" w:hAnsi="Cambria"/>
      </w:rPr>
    </w:pPr>
    <w:r w:rsidRPr="009338CF">
      <w:rPr>
        <w:rFonts w:ascii="HG丸ｺﾞｼｯｸM-PRO" w:eastAsia="HG丸ｺﾞｼｯｸM-PRO" w:hAnsi="HG丸ｺﾞｼｯｸM-PRO"/>
        <w:lang w:eastAsia="ja"/>
      </w:rPr>
      <w:fldChar w:fldCharType="begin"/>
    </w:r>
    <w:r w:rsidRPr="009338CF">
      <w:rPr>
        <w:rFonts w:ascii="HG丸ｺﾞｼｯｸM-PRO" w:eastAsia="HG丸ｺﾞｼｯｸM-PRO" w:hAnsi="HG丸ｺﾞｼｯｸM-PRO"/>
        <w:lang w:eastAsia="ja"/>
      </w:rPr>
      <w:instrText xml:space="preserve"> TIME \@ "MMM. d, yy" </w:instrText>
    </w:r>
    <w:r w:rsidRPr="009338CF">
      <w:rPr>
        <w:rFonts w:ascii="HG丸ｺﾞｼｯｸM-PRO" w:eastAsia="HG丸ｺﾞｼｯｸM-PRO" w:hAnsi="HG丸ｺﾞｼｯｸM-PRO"/>
        <w:lang w:eastAsia="ja"/>
      </w:rPr>
      <w:fldChar w:fldCharType="separate"/>
    </w:r>
    <w:r w:rsidR="00CB37E3">
      <w:rPr>
        <w:rFonts w:ascii="HG丸ｺﾞｼｯｸM-PRO" w:eastAsia="HG丸ｺﾞｼｯｸM-PRO" w:hAnsi="HG丸ｺﾞｼｯｸM-PRO"/>
        <w:noProof/>
        <w:lang w:eastAsia="ja"/>
      </w:rPr>
      <w:t>Jul. 12, 24</w:t>
    </w:r>
    <w:r w:rsidRPr="009338CF">
      <w:rPr>
        <w:rFonts w:ascii="HG丸ｺﾞｼｯｸM-PRO" w:eastAsia="HG丸ｺﾞｼｯｸM-PRO" w:hAnsi="HG丸ｺﾞｼｯｸM-PRO"/>
        <w:lang w:eastAsia="ja"/>
      </w:rPr>
      <w:fldChar w:fldCharType="end"/>
    </w:r>
  </w:p>
  <w:p w14:paraId="256802E2" w14:textId="77777777" w:rsidR="00846BCC" w:rsidRDefault="00846B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715B6"/>
    <w:multiLevelType w:val="hybridMultilevel"/>
    <w:tmpl w:val="32BCBDA8"/>
    <w:lvl w:ilvl="0" w:tplc="A79A489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893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A5"/>
    <w:rsid w:val="000979CF"/>
    <w:rsid w:val="000A4D25"/>
    <w:rsid w:val="000B57ED"/>
    <w:rsid w:val="000C765C"/>
    <w:rsid w:val="00145CFA"/>
    <w:rsid w:val="00155716"/>
    <w:rsid w:val="00234B5B"/>
    <w:rsid w:val="002509DB"/>
    <w:rsid w:val="00257015"/>
    <w:rsid w:val="002975FE"/>
    <w:rsid w:val="002B4570"/>
    <w:rsid w:val="00313060"/>
    <w:rsid w:val="0037587B"/>
    <w:rsid w:val="00376F1D"/>
    <w:rsid w:val="003771DF"/>
    <w:rsid w:val="003A7D01"/>
    <w:rsid w:val="003F4399"/>
    <w:rsid w:val="00407305"/>
    <w:rsid w:val="00420F6E"/>
    <w:rsid w:val="004E2FCF"/>
    <w:rsid w:val="00523805"/>
    <w:rsid w:val="00555F87"/>
    <w:rsid w:val="00557AA8"/>
    <w:rsid w:val="00561364"/>
    <w:rsid w:val="005E08DB"/>
    <w:rsid w:val="00606FE4"/>
    <w:rsid w:val="00664DB5"/>
    <w:rsid w:val="0067183D"/>
    <w:rsid w:val="006B0116"/>
    <w:rsid w:val="006B76A3"/>
    <w:rsid w:val="006E2D4F"/>
    <w:rsid w:val="006F4F49"/>
    <w:rsid w:val="00733048"/>
    <w:rsid w:val="00781B4C"/>
    <w:rsid w:val="007C733C"/>
    <w:rsid w:val="007F52E9"/>
    <w:rsid w:val="008433D8"/>
    <w:rsid w:val="00846BCC"/>
    <w:rsid w:val="008549B8"/>
    <w:rsid w:val="00855D3B"/>
    <w:rsid w:val="00921DD7"/>
    <w:rsid w:val="009338CF"/>
    <w:rsid w:val="00934063"/>
    <w:rsid w:val="00996043"/>
    <w:rsid w:val="009C563F"/>
    <w:rsid w:val="009E7144"/>
    <w:rsid w:val="00A06AF7"/>
    <w:rsid w:val="00A53D6A"/>
    <w:rsid w:val="00A54DF5"/>
    <w:rsid w:val="00A6604F"/>
    <w:rsid w:val="00AB58A5"/>
    <w:rsid w:val="00B0565F"/>
    <w:rsid w:val="00B14693"/>
    <w:rsid w:val="00B17EBC"/>
    <w:rsid w:val="00BC479C"/>
    <w:rsid w:val="00C278EC"/>
    <w:rsid w:val="00C327EB"/>
    <w:rsid w:val="00C57155"/>
    <w:rsid w:val="00CB37E3"/>
    <w:rsid w:val="00CC42C5"/>
    <w:rsid w:val="00CC6235"/>
    <w:rsid w:val="00CE0137"/>
    <w:rsid w:val="00D335F5"/>
    <w:rsid w:val="00D34729"/>
    <w:rsid w:val="00DB7BDE"/>
    <w:rsid w:val="00DC73D4"/>
    <w:rsid w:val="00DE490D"/>
    <w:rsid w:val="00E4531F"/>
    <w:rsid w:val="00E749BE"/>
    <w:rsid w:val="00F124BB"/>
    <w:rsid w:val="00F34C02"/>
    <w:rsid w:val="00F502CE"/>
    <w:rsid w:val="00F93048"/>
    <w:rsid w:val="00F951DB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8C0F6"/>
  <w14:defaultImageDpi w14:val="300"/>
  <w15:docId w15:val="{2A6DCDEF-2864-479B-93B2-B413FA33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BCC"/>
  </w:style>
  <w:style w:type="paragraph" w:styleId="a5">
    <w:name w:val="footer"/>
    <w:basedOn w:val="a"/>
    <w:link w:val="a6"/>
    <w:uiPriority w:val="99"/>
    <w:unhideWhenUsed/>
    <w:rsid w:val="0084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BCC"/>
  </w:style>
  <w:style w:type="paragraph" w:styleId="a7">
    <w:name w:val="No Spacing"/>
    <w:link w:val="a8"/>
    <w:qFormat/>
    <w:rsid w:val="00846BCC"/>
    <w:rPr>
      <w:rFonts w:ascii="PMingLiU" w:hAnsi="PMingLiU"/>
      <w:sz w:val="22"/>
      <w:szCs w:val="22"/>
    </w:rPr>
  </w:style>
  <w:style w:type="character" w:customStyle="1" w:styleId="a8">
    <w:name w:val="行間詰め (文字)"/>
    <w:link w:val="a7"/>
    <w:rsid w:val="00846BCC"/>
    <w:rPr>
      <w:rFonts w:ascii="PMingLiU" w:hAnsi="PMingLiU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57AA8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AA8"/>
    <w:rPr>
      <w:rFonts w:ascii="ヒラギノ角ゴ ProN W3" w:eastAsia="ヒラギノ角ゴ ProN W3"/>
      <w:kern w:val="2"/>
      <w:sz w:val="18"/>
      <w:szCs w:val="18"/>
    </w:rPr>
  </w:style>
  <w:style w:type="table" w:styleId="ab">
    <w:name w:val="Table Grid"/>
    <w:basedOn w:val="a1"/>
    <w:uiPriority w:val="59"/>
    <w:rsid w:val="00FC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C47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do\Documents\kondo\01_&#12501;&#12457;&#12540;&#12512;\00_&#36817;&#34276;&#12501;&#12457;&#12540;&#12512;%20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DA8DA-1F7C-423B-804E-3F9DF7CC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00_近藤フォーム 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近藤麻耶</dc:creator>
  <cp:keywords/>
  <dc:description/>
  <cp:lastModifiedBy>近藤 麻耶</cp:lastModifiedBy>
  <cp:revision>2</cp:revision>
  <dcterms:created xsi:type="dcterms:W3CDTF">2024-07-12T06:02:00Z</dcterms:created>
  <dcterms:modified xsi:type="dcterms:W3CDTF">2024-07-12T06:02:00Z</dcterms:modified>
</cp:coreProperties>
</file>